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70" w:tblpY="1"/>
        <w:tblOverlap w:val="never"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126"/>
        <w:gridCol w:w="2268"/>
      </w:tblGrid>
      <w:tr w:rsidR="007D3732" w:rsidRPr="00357C39" w14:paraId="1514A561" w14:textId="77777777" w:rsidTr="00D32501">
        <w:tc>
          <w:tcPr>
            <w:tcW w:w="10206" w:type="dxa"/>
            <w:gridSpan w:val="3"/>
          </w:tcPr>
          <w:p w14:paraId="1514A55F" w14:textId="3DEBA0F9" w:rsidR="007D3732" w:rsidRPr="00357C39" w:rsidRDefault="00794010" w:rsidP="00D32501">
            <w:pPr>
              <w:pStyle w:val="Heading3"/>
              <w:pBdr>
                <w:bottom w:val="single" w:sz="4" w:space="1" w:color="auto"/>
              </w:pBdr>
              <w:shd w:val="pct5" w:color="auto" w:fill="auto"/>
              <w:jc w:val="center"/>
              <w:rPr>
                <w:rFonts w:cs="Arial"/>
                <w:b/>
                <w:sz w:val="20"/>
                <w:lang w:val="en-ZA"/>
              </w:rPr>
            </w:pPr>
            <w:r w:rsidRPr="00FC6325">
              <w:rPr>
                <w:rFonts w:cs="Arial"/>
                <w:b/>
                <w:sz w:val="20"/>
                <w:lang w:val="en-GB"/>
              </w:rPr>
              <w:t xml:space="preserve">CHECK LIST 4 - </w:t>
            </w:r>
            <w:r w:rsidR="00B03518" w:rsidRPr="00357C39">
              <w:rPr>
                <w:rFonts w:cs="Arial"/>
                <w:b/>
                <w:sz w:val="20"/>
                <w:lang w:val="en-ZA"/>
              </w:rPr>
              <w:t>PRIO</w:t>
            </w:r>
            <w:r w:rsidR="008645C1" w:rsidRPr="00357C39">
              <w:rPr>
                <w:rFonts w:cs="Arial"/>
                <w:b/>
                <w:sz w:val="20"/>
                <w:lang w:val="en-ZA"/>
              </w:rPr>
              <w:t>R</w:t>
            </w:r>
            <w:r w:rsidRPr="00357C39">
              <w:rPr>
                <w:rFonts w:cs="Arial"/>
                <w:b/>
                <w:sz w:val="20"/>
                <w:lang w:val="en-ZA"/>
              </w:rPr>
              <w:t xml:space="preserve"> CARGO TRANSFER</w:t>
            </w:r>
          </w:p>
          <w:p w14:paraId="1514A560" w14:textId="5A9B72EC" w:rsidR="007D3732" w:rsidRPr="00B43FD8" w:rsidRDefault="007D3732" w:rsidP="00D32501">
            <w:pPr>
              <w:spacing w:after="40"/>
              <w:rPr>
                <w:rFonts w:ascii="Arial" w:hAnsi="Arial" w:cs="Arial"/>
                <w:lang w:val="en-GB"/>
              </w:rPr>
            </w:pPr>
            <w:r w:rsidRPr="00B43FD8">
              <w:rPr>
                <w:rFonts w:ascii="Arial" w:hAnsi="Arial" w:cs="Arial"/>
                <w:lang w:val="en-GB"/>
              </w:rPr>
              <w:t>Discharging Ship’s Name:</w:t>
            </w:r>
            <w:permStart w:id="1686323870" w:edGrp="everyone"/>
            <w:r w:rsidR="00357C39">
              <w:rPr>
                <w:rFonts w:ascii="Arial" w:hAnsi="Arial" w:cs="Arial"/>
                <w:lang w:val="en-GB"/>
              </w:rPr>
              <w:t xml:space="preserve">   </w:t>
            </w:r>
            <w:permEnd w:id="1686323870"/>
          </w:p>
        </w:tc>
      </w:tr>
      <w:tr w:rsidR="007D3732" w:rsidRPr="003D65F6" w14:paraId="1514A563" w14:textId="77777777" w:rsidTr="00D32501">
        <w:tc>
          <w:tcPr>
            <w:tcW w:w="10206" w:type="dxa"/>
            <w:gridSpan w:val="3"/>
          </w:tcPr>
          <w:p w14:paraId="1514A562" w14:textId="608EDB45" w:rsidR="007D3732" w:rsidRPr="00B43FD8" w:rsidRDefault="007D3732" w:rsidP="00D32501">
            <w:pPr>
              <w:spacing w:before="60" w:after="60"/>
              <w:rPr>
                <w:rFonts w:ascii="Arial" w:hAnsi="Arial" w:cs="Arial"/>
              </w:rPr>
            </w:pPr>
            <w:r w:rsidRPr="00B43FD8">
              <w:rPr>
                <w:rFonts w:ascii="Arial" w:hAnsi="Arial" w:cs="Arial"/>
              </w:rPr>
              <w:t>Receiving Ship’s Name</w:t>
            </w:r>
            <w:r w:rsidR="00B43FD8">
              <w:rPr>
                <w:rFonts w:ascii="Arial" w:hAnsi="Arial" w:cs="Arial"/>
              </w:rPr>
              <w:t>:</w:t>
            </w:r>
            <w:permStart w:id="1198486847" w:edGrp="everyone"/>
            <w:r w:rsidR="00357C39">
              <w:rPr>
                <w:rFonts w:ascii="Arial" w:hAnsi="Arial" w:cs="Arial"/>
              </w:rPr>
              <w:t xml:space="preserve">   </w:t>
            </w:r>
            <w:permEnd w:id="1198486847"/>
          </w:p>
        </w:tc>
      </w:tr>
      <w:tr w:rsidR="00B43FD8" w:rsidRPr="00B03518" w14:paraId="1514A565" w14:textId="77777777" w:rsidTr="00D32501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A564" w14:textId="532A6BD7" w:rsidR="00B43FD8" w:rsidRPr="00B03518" w:rsidRDefault="00B43FD8" w:rsidP="00D32501">
            <w:pPr>
              <w:spacing w:before="60" w:after="60"/>
              <w:rPr>
                <w:rFonts w:ascii="Arial" w:hAnsi="Arial" w:cs="Arial"/>
                <w:lang w:val="en-ZA"/>
              </w:rPr>
            </w:pPr>
            <w:r w:rsidRPr="00B03518">
              <w:rPr>
                <w:rFonts w:ascii="Arial" w:hAnsi="Arial" w:cs="Arial"/>
                <w:lang w:val="en-ZA"/>
              </w:rPr>
              <w:t xml:space="preserve">Name of </w:t>
            </w:r>
            <w:r w:rsidR="00E24E2D" w:rsidRPr="00B03518">
              <w:rPr>
                <w:rFonts w:ascii="Arial" w:hAnsi="Arial" w:cs="Arial"/>
                <w:lang w:val="en-ZA"/>
              </w:rPr>
              <w:t xml:space="preserve">the </w:t>
            </w:r>
            <w:r w:rsidRPr="00B03518">
              <w:rPr>
                <w:rFonts w:ascii="Arial" w:hAnsi="Arial" w:cs="Arial"/>
                <w:lang w:val="en-ZA"/>
              </w:rPr>
              <w:t>Designated P</w:t>
            </w:r>
            <w:r w:rsidR="00A966A7" w:rsidRPr="00B03518">
              <w:rPr>
                <w:rFonts w:ascii="Arial" w:hAnsi="Arial" w:cs="Arial"/>
                <w:lang w:val="en-ZA"/>
              </w:rPr>
              <w:t>IC</w:t>
            </w:r>
            <w:r w:rsidR="00E24E2D" w:rsidRPr="00B03518">
              <w:rPr>
                <w:rFonts w:ascii="Arial" w:hAnsi="Arial" w:cs="Arial"/>
                <w:lang w:val="en-ZA"/>
              </w:rPr>
              <w:t xml:space="preserve"> of STS operation</w:t>
            </w:r>
            <w:r w:rsidRPr="00B03518">
              <w:rPr>
                <w:rFonts w:ascii="Arial" w:hAnsi="Arial" w:cs="Arial"/>
                <w:lang w:val="en-ZA"/>
              </w:rPr>
              <w:t>:</w:t>
            </w:r>
            <w:permStart w:id="1198797995" w:edGrp="everyone"/>
            <w:r w:rsidR="00357C39">
              <w:rPr>
                <w:rFonts w:ascii="Arial" w:hAnsi="Arial" w:cs="Arial"/>
                <w:lang w:val="en-ZA"/>
              </w:rPr>
              <w:t xml:space="preserve">   </w:t>
            </w:r>
            <w:permEnd w:id="1198797995"/>
          </w:p>
        </w:tc>
      </w:tr>
      <w:tr w:rsidR="00B43FD8" w:rsidRPr="00B03518" w14:paraId="517AAE24" w14:textId="77777777" w:rsidTr="00D32501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0D4A" w14:textId="167CB908" w:rsidR="00B43FD8" w:rsidRPr="00B03518" w:rsidRDefault="00B43FD8" w:rsidP="00D32501">
            <w:pPr>
              <w:spacing w:before="60" w:after="60"/>
              <w:rPr>
                <w:rFonts w:ascii="Arial" w:hAnsi="Arial" w:cs="Arial"/>
                <w:b/>
                <w:lang w:val="en-ZA"/>
              </w:rPr>
            </w:pPr>
            <w:r w:rsidRPr="00B03518">
              <w:rPr>
                <w:rFonts w:ascii="Arial" w:hAnsi="Arial" w:cs="Arial"/>
                <w:lang w:val="en-ZA"/>
              </w:rPr>
              <w:t xml:space="preserve">Name of </w:t>
            </w:r>
            <w:r w:rsidR="00E24E2D" w:rsidRPr="00B03518">
              <w:rPr>
                <w:rFonts w:ascii="Arial" w:hAnsi="Arial" w:cs="Arial"/>
                <w:lang w:val="en-ZA"/>
              </w:rPr>
              <w:t xml:space="preserve">the </w:t>
            </w:r>
            <w:r w:rsidRPr="00B03518">
              <w:rPr>
                <w:rFonts w:ascii="Arial" w:hAnsi="Arial" w:cs="Arial"/>
                <w:lang w:val="en-ZA"/>
              </w:rPr>
              <w:t>STS Superintendent if Different from P</w:t>
            </w:r>
            <w:r w:rsidR="00A966A7" w:rsidRPr="00B03518">
              <w:rPr>
                <w:rFonts w:ascii="Arial" w:hAnsi="Arial" w:cs="Arial"/>
                <w:lang w:val="en-ZA"/>
              </w:rPr>
              <w:t>IC</w:t>
            </w:r>
            <w:r w:rsidRPr="00B03518">
              <w:rPr>
                <w:rFonts w:ascii="Arial" w:hAnsi="Arial" w:cs="Arial"/>
                <w:lang w:val="en-ZA"/>
              </w:rPr>
              <w:t>:</w:t>
            </w:r>
            <w:permStart w:id="754338871" w:edGrp="everyone"/>
            <w:r w:rsidR="00357C39">
              <w:rPr>
                <w:rFonts w:ascii="Arial" w:hAnsi="Arial" w:cs="Arial"/>
                <w:lang w:val="en-ZA"/>
              </w:rPr>
              <w:t xml:space="preserve">    </w:t>
            </w:r>
            <w:permEnd w:id="754338871"/>
          </w:p>
        </w:tc>
      </w:tr>
      <w:tr w:rsidR="00B43FD8" w:rsidRPr="00B03518" w14:paraId="143C902E" w14:textId="77777777" w:rsidTr="00D32501"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CBAE" w14:textId="09227699" w:rsidR="00B43FD8" w:rsidRPr="00B03518" w:rsidRDefault="00B43FD8" w:rsidP="00D32501">
            <w:pPr>
              <w:spacing w:before="60" w:after="60"/>
              <w:rPr>
                <w:rFonts w:ascii="Arial" w:hAnsi="Arial" w:cs="Arial"/>
                <w:b/>
                <w:lang w:val="en-ZA"/>
              </w:rPr>
            </w:pPr>
            <w:r w:rsidRPr="00B03518">
              <w:rPr>
                <w:rFonts w:ascii="Arial" w:hAnsi="Arial" w:cs="Arial"/>
                <w:lang w:val="en-ZA"/>
              </w:rPr>
              <w:t xml:space="preserve">Date and Location of Transfer:   </w:t>
            </w:r>
            <w:permStart w:id="259794906" w:edGrp="everyone"/>
            <w:r w:rsidRPr="00B03518">
              <w:rPr>
                <w:rFonts w:ascii="Arial" w:hAnsi="Arial" w:cs="Arial"/>
                <w:lang w:val="en-ZA"/>
              </w:rPr>
              <w:t xml:space="preserve">      </w:t>
            </w:r>
            <w:permEnd w:id="259794906"/>
            <w:r w:rsidRPr="00B03518">
              <w:rPr>
                <w:rFonts w:ascii="Arial" w:hAnsi="Arial" w:cs="Arial"/>
                <w:i/>
                <w:lang w:val="en-ZA"/>
              </w:rPr>
              <w:t xml:space="preserve"> </w:t>
            </w:r>
          </w:p>
        </w:tc>
      </w:tr>
      <w:tr w:rsidR="00B43FD8" w:rsidRPr="002A4775" w14:paraId="1514A56D" w14:textId="77777777" w:rsidTr="00D32501">
        <w:trPr>
          <w:trHeight w:val="468"/>
        </w:trPr>
        <w:tc>
          <w:tcPr>
            <w:tcW w:w="5812" w:type="dxa"/>
          </w:tcPr>
          <w:p w14:paraId="1514A566" w14:textId="77777777" w:rsidR="00B43FD8" w:rsidRPr="00B03518" w:rsidRDefault="00B43FD8" w:rsidP="00D32501">
            <w:pPr>
              <w:rPr>
                <w:rFonts w:ascii="Arial" w:hAnsi="Arial" w:cs="Arial"/>
                <w:lang w:val="en-ZA"/>
              </w:rPr>
            </w:pPr>
          </w:p>
        </w:tc>
        <w:tc>
          <w:tcPr>
            <w:tcW w:w="2126" w:type="dxa"/>
          </w:tcPr>
          <w:p w14:paraId="1514A567" w14:textId="30068F87" w:rsidR="00B43FD8" w:rsidRPr="00B03518" w:rsidRDefault="00B43FD8" w:rsidP="001D3C70">
            <w:pPr>
              <w:jc w:val="center"/>
              <w:rPr>
                <w:rFonts w:ascii="Arial" w:hAnsi="Arial" w:cs="Arial"/>
                <w:b/>
                <w:lang w:val="en-ZA"/>
              </w:rPr>
            </w:pPr>
          </w:p>
          <w:p w14:paraId="1514A568" w14:textId="06BCF96D" w:rsidR="00B43FD8" w:rsidRPr="003E0572" w:rsidRDefault="00B43FD8" w:rsidP="001D3C70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3E0572">
              <w:rPr>
                <w:rFonts w:ascii="Arial" w:hAnsi="Arial" w:cs="Arial"/>
                <w:b/>
              </w:rPr>
              <w:t>Checked</w:t>
            </w:r>
          </w:p>
        </w:tc>
        <w:tc>
          <w:tcPr>
            <w:tcW w:w="2268" w:type="dxa"/>
          </w:tcPr>
          <w:p w14:paraId="1514A56B" w14:textId="6CF05383" w:rsidR="00B43FD8" w:rsidRPr="003E0572" w:rsidRDefault="00B43FD8" w:rsidP="001D3C70">
            <w:pPr>
              <w:jc w:val="center"/>
              <w:rPr>
                <w:rFonts w:ascii="Arial" w:hAnsi="Arial" w:cs="Arial"/>
                <w:b/>
              </w:rPr>
            </w:pPr>
          </w:p>
          <w:p w14:paraId="1514A56C" w14:textId="77777777" w:rsidR="00B43FD8" w:rsidRPr="003E0572" w:rsidRDefault="00B43FD8" w:rsidP="001D3C70">
            <w:pPr>
              <w:jc w:val="center"/>
              <w:rPr>
                <w:rFonts w:ascii="Arial" w:hAnsi="Arial" w:cs="Arial"/>
                <w:b/>
              </w:rPr>
            </w:pPr>
            <w:r w:rsidRPr="003E0572">
              <w:rPr>
                <w:rFonts w:ascii="Arial" w:hAnsi="Arial" w:cs="Arial"/>
                <w:b/>
              </w:rPr>
              <w:t>Remarks</w:t>
            </w:r>
          </w:p>
        </w:tc>
      </w:tr>
      <w:tr w:rsidR="00C34CD0" w:rsidRPr="00B03518" w14:paraId="1514A572" w14:textId="77777777" w:rsidTr="00D32501">
        <w:tc>
          <w:tcPr>
            <w:tcW w:w="5812" w:type="dxa"/>
          </w:tcPr>
          <w:p w14:paraId="1514A56E" w14:textId="41D45433" w:rsidR="00C34CD0" w:rsidRPr="00681251" w:rsidRDefault="00C34CD0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185365892" w:edGrp="everyone" w:colFirst="1" w:colLast="1"/>
            <w:permStart w:id="912553352" w:edGrp="everyone" w:colFirst="2" w:colLast="2"/>
            <w:permStart w:id="1149636026" w:edGrp="everyone" w:colFirst="3" w:colLast="3"/>
            <w:r>
              <w:rPr>
                <w:rFonts w:ascii="Arial" w:hAnsi="Arial" w:cs="Arial"/>
                <w:lang w:val="en-GB"/>
              </w:rPr>
              <w:t>Checklist 3 has been satisfactory completed</w:t>
            </w:r>
          </w:p>
        </w:tc>
        <w:tc>
          <w:tcPr>
            <w:tcW w:w="2126" w:type="dxa"/>
          </w:tcPr>
          <w:p w14:paraId="1514A56F" w14:textId="77777777" w:rsidR="00C34CD0" w:rsidRPr="00681251" w:rsidRDefault="00C34CD0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14A571" w14:textId="77777777" w:rsidR="00C34CD0" w:rsidRPr="00681251" w:rsidRDefault="00C34CD0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34CD0" w:rsidRPr="00B03518" w14:paraId="5B4F8088" w14:textId="77777777" w:rsidTr="00D32501">
        <w:tc>
          <w:tcPr>
            <w:tcW w:w="5812" w:type="dxa"/>
          </w:tcPr>
          <w:p w14:paraId="3489EF51" w14:textId="611E2E2C" w:rsidR="00C34CD0" w:rsidRPr="00681251" w:rsidRDefault="00C34CD0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291393824" w:edGrp="everyone" w:colFirst="1" w:colLast="1"/>
            <w:permStart w:id="1815966957" w:edGrp="everyone" w:colFirst="2" w:colLast="2"/>
            <w:permEnd w:id="185365892"/>
            <w:permEnd w:id="912553352"/>
            <w:permEnd w:id="1149636026"/>
            <w:r>
              <w:rPr>
                <w:rFonts w:ascii="Arial" w:hAnsi="Arial" w:cs="Arial"/>
                <w:lang w:val="en-GB"/>
              </w:rPr>
              <w:t xml:space="preserve">A ship/shore safety checklist </w:t>
            </w:r>
            <w:r w:rsidR="00A20993">
              <w:rPr>
                <w:rFonts w:ascii="Arial" w:hAnsi="Arial" w:cs="Arial"/>
                <w:lang w:val="en-GB"/>
              </w:rPr>
              <w:t xml:space="preserve">Form 2.3.3 </w:t>
            </w:r>
            <w:r>
              <w:rPr>
                <w:rFonts w:ascii="Arial" w:hAnsi="Arial" w:cs="Arial"/>
                <w:lang w:val="en-GB"/>
              </w:rPr>
              <w:t xml:space="preserve">has been satisfactorily completed </w:t>
            </w:r>
            <w:r w:rsidR="00A20993">
              <w:rPr>
                <w:rFonts w:ascii="Arial" w:hAnsi="Arial" w:cs="Arial"/>
                <w:lang w:val="en-GB"/>
              </w:rPr>
              <w:t>and agreed between ships</w:t>
            </w:r>
          </w:p>
        </w:tc>
        <w:tc>
          <w:tcPr>
            <w:tcW w:w="2126" w:type="dxa"/>
          </w:tcPr>
          <w:p w14:paraId="2AAEB60B" w14:textId="77777777" w:rsidR="00C34CD0" w:rsidRPr="00681251" w:rsidRDefault="00C34CD0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B8A7FA4" w14:textId="77777777" w:rsidR="00C34CD0" w:rsidRPr="00681251" w:rsidRDefault="00C34CD0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C34CD0" w:rsidRPr="00B03518" w14:paraId="1043B301" w14:textId="77777777" w:rsidTr="00D32501">
        <w:tc>
          <w:tcPr>
            <w:tcW w:w="5812" w:type="dxa"/>
          </w:tcPr>
          <w:p w14:paraId="79F9B81F" w14:textId="3857FDA8" w:rsidR="00C34CD0" w:rsidRDefault="00C34CD0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586229816" w:edGrp="everyone" w:colFirst="1" w:colLast="1"/>
            <w:permStart w:id="1811555349" w:edGrp="everyone" w:colFirst="2" w:colLast="2"/>
            <w:permEnd w:id="291393824"/>
            <w:permEnd w:id="1815966957"/>
            <w:r>
              <w:rPr>
                <w:rFonts w:ascii="Arial" w:hAnsi="Arial" w:cs="Arial"/>
                <w:lang w:val="en-GB"/>
              </w:rPr>
              <w:t>Required regional checklists</w:t>
            </w:r>
            <w:r w:rsidR="0017343C">
              <w:rPr>
                <w:rFonts w:ascii="Arial" w:hAnsi="Arial" w:cs="Arial"/>
                <w:lang w:val="en-GB"/>
              </w:rPr>
              <w:t xml:space="preserve"> (if applicable)</w:t>
            </w:r>
            <w:r>
              <w:rPr>
                <w:rFonts w:ascii="Arial" w:hAnsi="Arial" w:cs="Arial"/>
                <w:lang w:val="en-GB"/>
              </w:rPr>
              <w:t xml:space="preserve"> have been completed</w:t>
            </w:r>
          </w:p>
        </w:tc>
        <w:tc>
          <w:tcPr>
            <w:tcW w:w="2126" w:type="dxa"/>
          </w:tcPr>
          <w:p w14:paraId="7C197777" w14:textId="77777777" w:rsidR="00C34CD0" w:rsidRPr="00681251" w:rsidRDefault="00C34CD0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8091A52" w14:textId="77777777" w:rsidR="00C34CD0" w:rsidRPr="00681251" w:rsidRDefault="00C34CD0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1514A577" w14:textId="77777777" w:rsidTr="00D32501">
        <w:tc>
          <w:tcPr>
            <w:tcW w:w="5812" w:type="dxa"/>
          </w:tcPr>
          <w:p w14:paraId="04BEED46" w14:textId="77777777" w:rsidR="004A189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988549602" w:edGrp="everyone" w:colFirst="1" w:colLast="1"/>
            <w:permStart w:id="593770380" w:edGrp="everyone" w:colFirst="2" w:colLast="2"/>
            <w:permEnd w:id="586229816"/>
            <w:permEnd w:id="1811555349"/>
            <w:r w:rsidRPr="00681251">
              <w:rPr>
                <w:rFonts w:ascii="Arial" w:hAnsi="Arial" w:cs="Arial"/>
                <w:lang w:val="en-GB"/>
              </w:rPr>
              <w:t>Procedures for transfer of personnel have been agreed</w:t>
            </w:r>
            <w:r w:rsidR="0045793A">
              <w:rPr>
                <w:rFonts w:ascii="Arial" w:hAnsi="Arial" w:cs="Arial"/>
                <w:lang w:val="en-GB"/>
              </w:rPr>
              <w:t>.</w:t>
            </w:r>
          </w:p>
          <w:p w14:paraId="1514A573" w14:textId="2C5903E0" w:rsidR="0045793A" w:rsidRPr="00196202" w:rsidRDefault="0045793A" w:rsidP="005C1D9B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r w:rsidRPr="00196202">
              <w:rPr>
                <w:rFonts w:ascii="Arial" w:hAnsi="Arial" w:cs="Arial"/>
                <w:lang w:val="en-GB"/>
              </w:rPr>
              <w:t>(Transfer of personnel using ship’s crane</w:t>
            </w:r>
            <w:r w:rsidR="00E24E2D" w:rsidRPr="00196202">
              <w:rPr>
                <w:rFonts w:ascii="Arial" w:hAnsi="Arial" w:cs="Arial"/>
                <w:lang w:val="en-GB"/>
              </w:rPr>
              <w:t xml:space="preserve"> is</w:t>
            </w:r>
            <w:r w:rsidRPr="00196202">
              <w:rPr>
                <w:rFonts w:ascii="Arial" w:hAnsi="Arial" w:cs="Arial"/>
                <w:lang w:val="en-GB"/>
              </w:rPr>
              <w:t xml:space="preserve"> not permitted)</w:t>
            </w:r>
          </w:p>
        </w:tc>
        <w:tc>
          <w:tcPr>
            <w:tcW w:w="2126" w:type="dxa"/>
          </w:tcPr>
          <w:p w14:paraId="1514A574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14A576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1514A57C" w14:textId="77777777" w:rsidTr="00D32501">
        <w:tc>
          <w:tcPr>
            <w:tcW w:w="5812" w:type="dxa"/>
          </w:tcPr>
          <w:p w14:paraId="1514A578" w14:textId="0FB0EF0B" w:rsidR="004A1891" w:rsidRPr="0068125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795835751" w:edGrp="everyone" w:colFirst="1" w:colLast="1"/>
            <w:permStart w:id="188050806" w:edGrp="everyone" w:colFirst="2" w:colLast="2"/>
            <w:permEnd w:id="988549602"/>
            <w:permEnd w:id="593770380"/>
            <w:r>
              <w:rPr>
                <w:rFonts w:ascii="Arial" w:hAnsi="Arial" w:cs="Arial"/>
                <w:lang w:val="en-GB"/>
              </w:rPr>
              <w:t xml:space="preserve">If used, </w:t>
            </w:r>
            <w:r w:rsidRPr="00681251">
              <w:rPr>
                <w:rFonts w:ascii="Arial" w:hAnsi="Arial" w:cs="Arial"/>
                <w:lang w:val="en-GB"/>
              </w:rPr>
              <w:t>the gangway</w:t>
            </w:r>
            <w:r w:rsidR="00D32501">
              <w:rPr>
                <w:rFonts w:ascii="Arial" w:hAnsi="Arial" w:cs="Arial"/>
                <w:lang w:val="en-GB"/>
              </w:rPr>
              <w:t>/ladder</w:t>
            </w:r>
            <w:r w:rsidRPr="00681251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is correctly positioned and </w:t>
            </w:r>
            <w:r w:rsidRPr="00681251">
              <w:rPr>
                <w:rFonts w:ascii="Arial" w:hAnsi="Arial" w:cs="Arial"/>
                <w:lang w:val="en-GB"/>
              </w:rPr>
              <w:t>well secured</w:t>
            </w:r>
          </w:p>
        </w:tc>
        <w:tc>
          <w:tcPr>
            <w:tcW w:w="2126" w:type="dxa"/>
          </w:tcPr>
          <w:p w14:paraId="1514A579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14A57B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1514A581" w14:textId="77777777" w:rsidTr="00D32501">
        <w:tc>
          <w:tcPr>
            <w:tcW w:w="5812" w:type="dxa"/>
          </w:tcPr>
          <w:p w14:paraId="1514A57D" w14:textId="53C8B6DC" w:rsidR="004A1891" w:rsidRPr="0068125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1531065129" w:edGrp="everyone" w:colFirst="1" w:colLast="1"/>
            <w:permStart w:id="757608281" w:edGrp="everyone" w:colFirst="2" w:colLast="2"/>
            <w:permEnd w:id="795835751"/>
            <w:permEnd w:id="188050806"/>
            <w:r>
              <w:rPr>
                <w:rFonts w:ascii="Arial" w:hAnsi="Arial" w:cs="Arial"/>
                <w:lang w:val="en-GB"/>
              </w:rPr>
              <w:t>I</w:t>
            </w:r>
            <w:r w:rsidRPr="00681251">
              <w:rPr>
                <w:rFonts w:ascii="Arial" w:hAnsi="Arial" w:cs="Arial"/>
                <w:lang w:val="en-GB"/>
              </w:rPr>
              <w:t>nter-ship communication system</w:t>
            </w:r>
            <w:r>
              <w:rPr>
                <w:rFonts w:ascii="Arial" w:hAnsi="Arial" w:cs="Arial"/>
                <w:lang w:val="en-GB"/>
              </w:rPr>
              <w:t>s, including back-up, are agreed and tested</w:t>
            </w:r>
          </w:p>
        </w:tc>
        <w:tc>
          <w:tcPr>
            <w:tcW w:w="2126" w:type="dxa"/>
          </w:tcPr>
          <w:p w14:paraId="1514A57E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14A580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1514A586" w14:textId="77777777" w:rsidTr="00D32501">
        <w:tc>
          <w:tcPr>
            <w:tcW w:w="5812" w:type="dxa"/>
          </w:tcPr>
          <w:p w14:paraId="1514A582" w14:textId="7231AC86" w:rsidR="003E0572" w:rsidRPr="0068125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998777856" w:edGrp="everyone" w:colFirst="1" w:colLast="1"/>
            <w:permStart w:id="663059978" w:edGrp="everyone" w:colFirst="2" w:colLast="2"/>
            <w:permEnd w:id="1531065129"/>
            <w:permEnd w:id="757608281"/>
            <w:r>
              <w:rPr>
                <w:rFonts w:ascii="Arial" w:hAnsi="Arial" w:cs="Arial"/>
                <w:lang w:val="en-GB"/>
              </w:rPr>
              <w:t>E</w:t>
            </w:r>
            <w:r w:rsidRPr="00681251">
              <w:rPr>
                <w:rFonts w:ascii="Arial" w:hAnsi="Arial" w:cs="Arial"/>
                <w:lang w:val="en-GB"/>
              </w:rPr>
              <w:t xml:space="preserve">mergency signals and </w:t>
            </w:r>
            <w:r w:rsidR="0017343C">
              <w:rPr>
                <w:rFonts w:ascii="Arial" w:hAnsi="Arial" w:cs="Arial"/>
                <w:lang w:val="en-GB"/>
              </w:rPr>
              <w:t xml:space="preserve">operation </w:t>
            </w:r>
            <w:r w:rsidRPr="00681251">
              <w:rPr>
                <w:rFonts w:ascii="Arial" w:hAnsi="Arial" w:cs="Arial"/>
                <w:lang w:val="en-GB"/>
              </w:rPr>
              <w:t>shutdown procedures</w:t>
            </w:r>
            <w:r>
              <w:rPr>
                <w:rFonts w:ascii="Arial" w:hAnsi="Arial" w:cs="Arial"/>
                <w:lang w:val="en-GB"/>
              </w:rPr>
              <w:t xml:space="preserve"> are</w:t>
            </w:r>
            <w:r w:rsidRPr="00681251">
              <w:rPr>
                <w:rFonts w:ascii="Arial" w:hAnsi="Arial" w:cs="Arial"/>
                <w:lang w:val="en-GB"/>
              </w:rPr>
              <w:t xml:space="preserve"> agreed</w:t>
            </w:r>
          </w:p>
        </w:tc>
        <w:tc>
          <w:tcPr>
            <w:tcW w:w="2126" w:type="dxa"/>
          </w:tcPr>
          <w:p w14:paraId="1514A583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14A585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1514A58B" w14:textId="77777777" w:rsidTr="00D32501">
        <w:tc>
          <w:tcPr>
            <w:tcW w:w="5812" w:type="dxa"/>
          </w:tcPr>
          <w:p w14:paraId="1514A587" w14:textId="3464A376" w:rsidR="004A1891" w:rsidRPr="0068125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1390431232" w:edGrp="everyone" w:colFirst="1" w:colLast="1"/>
            <w:permStart w:id="336147299" w:edGrp="everyone" w:colFirst="2" w:colLast="2"/>
            <w:permEnd w:id="998777856"/>
            <w:permEnd w:id="663059978"/>
            <w:r>
              <w:rPr>
                <w:rFonts w:ascii="Arial" w:hAnsi="Arial" w:cs="Arial"/>
                <w:lang w:val="en-GB"/>
              </w:rPr>
              <w:t>The</w:t>
            </w:r>
            <w:r w:rsidRPr="00681251">
              <w:rPr>
                <w:rFonts w:ascii="Arial" w:hAnsi="Arial" w:cs="Arial"/>
                <w:lang w:val="en-GB"/>
              </w:rPr>
              <w:t xml:space="preserve"> engine room </w:t>
            </w:r>
            <w:r>
              <w:rPr>
                <w:rFonts w:ascii="Arial" w:hAnsi="Arial" w:cs="Arial"/>
                <w:lang w:val="en-GB"/>
              </w:rPr>
              <w:t xml:space="preserve">will be manned as required </w:t>
            </w:r>
            <w:r w:rsidRPr="00681251">
              <w:rPr>
                <w:rFonts w:ascii="Arial" w:hAnsi="Arial" w:cs="Arial"/>
                <w:lang w:val="en-GB"/>
              </w:rPr>
              <w:t>throughout transfer and main engine</w:t>
            </w:r>
            <w:r>
              <w:rPr>
                <w:rFonts w:ascii="Arial" w:hAnsi="Arial" w:cs="Arial"/>
                <w:lang w:val="en-GB"/>
              </w:rPr>
              <w:t xml:space="preserve"> is maintained</w:t>
            </w:r>
            <w:r w:rsidRPr="00681251">
              <w:rPr>
                <w:rFonts w:ascii="Arial" w:hAnsi="Arial" w:cs="Arial"/>
                <w:lang w:val="en-GB"/>
              </w:rPr>
              <w:t xml:space="preserve"> on standby</w:t>
            </w:r>
            <w:r>
              <w:rPr>
                <w:rFonts w:ascii="Arial" w:hAnsi="Arial" w:cs="Arial"/>
                <w:lang w:val="en-GB"/>
              </w:rPr>
              <w:t xml:space="preserve"> or on short notice of readiness</w:t>
            </w:r>
          </w:p>
        </w:tc>
        <w:tc>
          <w:tcPr>
            <w:tcW w:w="2126" w:type="dxa"/>
          </w:tcPr>
          <w:p w14:paraId="1514A588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14A58A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1514A590" w14:textId="77777777" w:rsidTr="00D32501">
        <w:tc>
          <w:tcPr>
            <w:tcW w:w="5812" w:type="dxa"/>
          </w:tcPr>
          <w:p w14:paraId="1514A58C" w14:textId="6C881158" w:rsidR="004A1891" w:rsidRPr="0068125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1188844521" w:edGrp="everyone" w:colFirst="1" w:colLast="1"/>
            <w:permStart w:id="1415781633" w:edGrp="everyone" w:colFirst="2" w:colLast="2"/>
            <w:permEnd w:id="1390431232"/>
            <w:permEnd w:id="336147299"/>
            <w:r>
              <w:rPr>
                <w:rFonts w:ascii="Arial" w:hAnsi="Arial" w:cs="Arial"/>
                <w:lang w:val="en-GB"/>
              </w:rPr>
              <w:t>A bridge watch and/or an anchor watch is established</w:t>
            </w:r>
          </w:p>
        </w:tc>
        <w:tc>
          <w:tcPr>
            <w:tcW w:w="2126" w:type="dxa"/>
          </w:tcPr>
          <w:p w14:paraId="1514A58D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14A58F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6C8D4DE8" w14:textId="77777777" w:rsidTr="00D32501">
        <w:tc>
          <w:tcPr>
            <w:tcW w:w="5812" w:type="dxa"/>
          </w:tcPr>
          <w:p w14:paraId="6410528F" w14:textId="43A2E45A" w:rsidR="004A189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143991286" w:edGrp="everyone" w:colFirst="1" w:colLast="1"/>
            <w:permStart w:id="1819900815" w:edGrp="everyone" w:colFirst="2" w:colLast="2"/>
            <w:permEnd w:id="1188844521"/>
            <w:permEnd w:id="1415781633"/>
            <w:r w:rsidRPr="00681251">
              <w:rPr>
                <w:rFonts w:ascii="Arial" w:hAnsi="Arial" w:cs="Arial"/>
                <w:lang w:val="en-GB"/>
              </w:rPr>
              <w:t>Officers in charge of the cargo transfer on both ships are identified and</w:t>
            </w:r>
            <w:r>
              <w:rPr>
                <w:rFonts w:ascii="Arial" w:hAnsi="Arial" w:cs="Arial"/>
                <w:lang w:val="en-GB"/>
              </w:rPr>
              <w:t xml:space="preserve"> details have been exchanged and</w:t>
            </w:r>
            <w:r w:rsidRPr="00681251">
              <w:rPr>
                <w:rFonts w:ascii="Arial" w:hAnsi="Arial" w:cs="Arial"/>
                <w:lang w:val="en-GB"/>
              </w:rPr>
              <w:t xml:space="preserve"> posted</w:t>
            </w:r>
          </w:p>
        </w:tc>
        <w:tc>
          <w:tcPr>
            <w:tcW w:w="2126" w:type="dxa"/>
          </w:tcPr>
          <w:p w14:paraId="613C2112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EF3082C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1514A595" w14:textId="77777777" w:rsidTr="00D32501">
        <w:tc>
          <w:tcPr>
            <w:tcW w:w="5812" w:type="dxa"/>
          </w:tcPr>
          <w:p w14:paraId="1514A591" w14:textId="640786F4" w:rsidR="004A1891" w:rsidRPr="0068125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691481386" w:edGrp="everyone" w:colFirst="1" w:colLast="1"/>
            <w:permStart w:id="1769630909" w:edGrp="everyone" w:colFirst="2" w:colLast="2"/>
            <w:permEnd w:id="143991286"/>
            <w:permEnd w:id="1819900815"/>
            <w:r>
              <w:rPr>
                <w:rFonts w:ascii="Arial" w:hAnsi="Arial" w:cs="Arial"/>
                <w:lang w:val="en-GB"/>
              </w:rPr>
              <w:t xml:space="preserve"> A</w:t>
            </w:r>
            <w:r w:rsidRPr="00681251">
              <w:rPr>
                <w:rFonts w:ascii="Arial" w:hAnsi="Arial" w:cs="Arial"/>
                <w:lang w:val="en-GB"/>
              </w:rPr>
              <w:t xml:space="preserve"> deck watch</w:t>
            </w:r>
            <w:r>
              <w:rPr>
                <w:rFonts w:ascii="Arial" w:hAnsi="Arial" w:cs="Arial"/>
                <w:lang w:val="en-GB"/>
              </w:rPr>
              <w:t xml:space="preserve"> has been</w:t>
            </w:r>
            <w:r w:rsidRPr="00681251">
              <w:rPr>
                <w:rFonts w:ascii="Arial" w:hAnsi="Arial" w:cs="Arial"/>
                <w:lang w:val="en-GB"/>
              </w:rPr>
              <w:t xml:space="preserve"> established to pay particular attention to moorings, fenders, </w:t>
            </w:r>
            <w:r w:rsidR="00A966A7">
              <w:rPr>
                <w:rFonts w:ascii="Arial" w:hAnsi="Arial" w:cs="Arial"/>
                <w:lang w:val="en-GB"/>
              </w:rPr>
              <w:t xml:space="preserve">cargo operation </w:t>
            </w:r>
            <w:r>
              <w:rPr>
                <w:rFonts w:ascii="Arial" w:hAnsi="Arial" w:cs="Arial"/>
                <w:lang w:val="en-GB"/>
              </w:rPr>
              <w:t>and overside</w:t>
            </w:r>
            <w:r w:rsidRPr="00681251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1514A592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14A594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1514A59F" w14:textId="77777777" w:rsidTr="00D32501">
        <w:tc>
          <w:tcPr>
            <w:tcW w:w="5812" w:type="dxa"/>
          </w:tcPr>
          <w:p w14:paraId="1514A59B" w14:textId="4FABA309" w:rsidR="004A1891" w:rsidRPr="0068125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858534966" w:edGrp="everyone" w:colFirst="1" w:colLast="1"/>
            <w:permStart w:id="1612933479" w:edGrp="everyone" w:colFirst="2" w:colLast="2"/>
            <w:permEnd w:id="691481386"/>
            <w:permEnd w:id="1769630909"/>
            <w:r>
              <w:rPr>
                <w:rFonts w:ascii="Arial" w:hAnsi="Arial" w:cs="Arial"/>
                <w:lang w:val="en-GB"/>
              </w:rPr>
              <w:t xml:space="preserve"> The </w:t>
            </w:r>
            <w:r w:rsidR="00A966A7">
              <w:rPr>
                <w:rFonts w:ascii="Arial" w:hAnsi="Arial" w:cs="Arial"/>
                <w:lang w:val="en-GB"/>
              </w:rPr>
              <w:t>c</w:t>
            </w:r>
            <w:r w:rsidRPr="00681251">
              <w:rPr>
                <w:rFonts w:ascii="Arial" w:hAnsi="Arial" w:cs="Arial"/>
                <w:lang w:val="en-GB"/>
              </w:rPr>
              <w:t xml:space="preserve">argo </w:t>
            </w:r>
            <w:r w:rsidR="00A966A7">
              <w:rPr>
                <w:rFonts w:ascii="Arial" w:hAnsi="Arial" w:cs="Arial"/>
                <w:lang w:val="en-GB"/>
              </w:rPr>
              <w:t>loading/unloading sequence has been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681251">
              <w:rPr>
                <w:rFonts w:ascii="Arial" w:hAnsi="Arial" w:cs="Arial"/>
                <w:lang w:val="en-GB"/>
              </w:rPr>
              <w:t xml:space="preserve">agreed </w:t>
            </w:r>
            <w:r w:rsidR="0017343C">
              <w:rPr>
                <w:rFonts w:ascii="Arial" w:hAnsi="Arial" w:cs="Arial"/>
                <w:lang w:val="en-GB"/>
              </w:rPr>
              <w:t xml:space="preserve">between ships (refer </w:t>
            </w:r>
            <w:r w:rsidR="00A966A7">
              <w:rPr>
                <w:rFonts w:ascii="Arial" w:hAnsi="Arial" w:cs="Arial"/>
                <w:lang w:val="en-GB"/>
              </w:rPr>
              <w:t>Form 2.3.2 – Bulk Cargo loading/unloading sequence</w:t>
            </w:r>
            <w:r w:rsidR="0017343C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126" w:type="dxa"/>
          </w:tcPr>
          <w:p w14:paraId="1514A59C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14A59E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1514A5A4" w14:textId="77777777" w:rsidTr="00D32501">
        <w:tc>
          <w:tcPr>
            <w:tcW w:w="5812" w:type="dxa"/>
          </w:tcPr>
          <w:p w14:paraId="1514A5A0" w14:textId="17F964B7" w:rsidR="004A1891" w:rsidRPr="0068125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1766159220" w:edGrp="everyone" w:colFirst="1" w:colLast="1"/>
            <w:permStart w:id="1848465449" w:edGrp="everyone" w:colFirst="2" w:colLast="2"/>
            <w:permEnd w:id="858534966"/>
            <w:permEnd w:id="1612933479"/>
            <w:r>
              <w:rPr>
                <w:rFonts w:ascii="Arial" w:hAnsi="Arial" w:cs="Arial"/>
                <w:lang w:val="en-GB"/>
              </w:rPr>
              <w:t xml:space="preserve"> Arrangements have been made for the regular exchange of information on quantities of</w:t>
            </w:r>
            <w:r w:rsidR="00A7469A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cargo transferred</w:t>
            </w:r>
          </w:p>
        </w:tc>
        <w:tc>
          <w:tcPr>
            <w:tcW w:w="2126" w:type="dxa"/>
          </w:tcPr>
          <w:p w14:paraId="1514A5A1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14A5A3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D32501" w:rsidRPr="00B03518" w14:paraId="678F6652" w14:textId="77777777" w:rsidTr="00D32501">
        <w:tc>
          <w:tcPr>
            <w:tcW w:w="5812" w:type="dxa"/>
          </w:tcPr>
          <w:p w14:paraId="7A8DA578" w14:textId="01BFA79F" w:rsidR="00D32501" w:rsidRDefault="00D3250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1716662721" w:edGrp="everyone" w:colFirst="1" w:colLast="1"/>
            <w:permStart w:id="1619139404" w:edGrp="everyone" w:colFirst="2" w:colLast="2"/>
            <w:permEnd w:id="1766159220"/>
            <w:permEnd w:id="1848465449"/>
            <w:r>
              <w:rPr>
                <w:rFonts w:ascii="Arial" w:hAnsi="Arial" w:cs="Arial"/>
                <w:lang w:val="en-GB"/>
              </w:rPr>
              <w:lastRenderedPageBreak/>
              <w:t xml:space="preserve"> Arrangements have made for draft checks and for joint survey e.g. boat or ladder</w:t>
            </w:r>
          </w:p>
        </w:tc>
        <w:tc>
          <w:tcPr>
            <w:tcW w:w="2126" w:type="dxa"/>
          </w:tcPr>
          <w:p w14:paraId="2711D472" w14:textId="77777777" w:rsidR="00D32501" w:rsidRPr="00681251" w:rsidRDefault="00D3250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20FE9F6" w14:textId="77777777" w:rsidR="00D32501" w:rsidRPr="00681251" w:rsidRDefault="00D3250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1514A5AE" w14:textId="77777777" w:rsidTr="00D32501">
        <w:tc>
          <w:tcPr>
            <w:tcW w:w="5812" w:type="dxa"/>
          </w:tcPr>
          <w:p w14:paraId="1514A5AA" w14:textId="6DF66510" w:rsidR="004A1891" w:rsidRPr="0068125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546117653" w:edGrp="everyone" w:colFirst="1" w:colLast="1"/>
            <w:permStart w:id="1323238595" w:edGrp="everyone" w:colFirst="2" w:colLast="2"/>
            <w:permEnd w:id="1716662721"/>
            <w:permEnd w:id="1619139404"/>
            <w:r>
              <w:rPr>
                <w:rFonts w:ascii="Arial" w:hAnsi="Arial" w:cs="Arial"/>
                <w:lang w:val="en-GB"/>
              </w:rPr>
              <w:t xml:space="preserve"> T</w:t>
            </w:r>
            <w:r w:rsidRPr="00681251">
              <w:rPr>
                <w:rFonts w:ascii="Arial" w:hAnsi="Arial" w:cs="Arial"/>
                <w:lang w:val="en-GB"/>
              </w:rPr>
              <w:t>he topping-off</w:t>
            </w:r>
            <w:r w:rsidR="00A7469A">
              <w:rPr>
                <w:rFonts w:ascii="Arial" w:hAnsi="Arial" w:cs="Arial"/>
                <w:lang w:val="en-GB"/>
              </w:rPr>
              <w:t>/trimming</w:t>
            </w:r>
            <w:r w:rsidRPr="00681251">
              <w:rPr>
                <w:rFonts w:ascii="Arial" w:hAnsi="Arial" w:cs="Arial"/>
                <w:lang w:val="en-GB"/>
              </w:rPr>
              <w:t xml:space="preserve"> rate</w:t>
            </w:r>
            <w:r w:rsidR="00A7469A">
              <w:rPr>
                <w:rFonts w:ascii="Arial" w:hAnsi="Arial" w:cs="Arial"/>
                <w:lang w:val="en-GB"/>
              </w:rPr>
              <w:t xml:space="preserve"> and sequence</w:t>
            </w:r>
            <w:r>
              <w:rPr>
                <w:rFonts w:ascii="Arial" w:hAnsi="Arial" w:cs="Arial"/>
                <w:lang w:val="en-GB"/>
              </w:rPr>
              <w:t xml:space="preserve"> has been</w:t>
            </w:r>
            <w:r w:rsidRPr="00681251">
              <w:rPr>
                <w:rFonts w:ascii="Arial" w:hAnsi="Arial" w:cs="Arial"/>
                <w:lang w:val="en-GB"/>
              </w:rPr>
              <w:t xml:space="preserve"> agreed </w:t>
            </w:r>
          </w:p>
        </w:tc>
        <w:tc>
          <w:tcPr>
            <w:tcW w:w="2126" w:type="dxa"/>
          </w:tcPr>
          <w:p w14:paraId="1514A5AB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14A5AD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04A1A652" w14:textId="77777777" w:rsidTr="00D32501">
        <w:tc>
          <w:tcPr>
            <w:tcW w:w="5812" w:type="dxa"/>
          </w:tcPr>
          <w:p w14:paraId="150686AA" w14:textId="3A9934D5" w:rsidR="003E0572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1821378185" w:edGrp="everyone" w:colFirst="1" w:colLast="1"/>
            <w:permStart w:id="248387131" w:edGrp="everyone" w:colFirst="2" w:colLast="2"/>
            <w:permEnd w:id="546117653"/>
            <w:permEnd w:id="1323238595"/>
            <w:r>
              <w:rPr>
                <w:rFonts w:ascii="Arial" w:hAnsi="Arial" w:cs="Arial"/>
                <w:lang w:val="en-GB"/>
              </w:rPr>
              <w:t xml:space="preserve">The procedure for stopping </w:t>
            </w:r>
            <w:r w:rsidR="00CB3AD2">
              <w:rPr>
                <w:rFonts w:ascii="Arial" w:hAnsi="Arial" w:cs="Arial"/>
                <w:lang w:val="en-GB"/>
              </w:rPr>
              <w:t xml:space="preserve">cargo </w:t>
            </w:r>
            <w:r>
              <w:rPr>
                <w:rFonts w:ascii="Arial" w:hAnsi="Arial" w:cs="Arial"/>
                <w:lang w:val="en-GB"/>
              </w:rPr>
              <w:t>transfer</w:t>
            </w:r>
            <w:r w:rsidR="00CB3AD2">
              <w:rPr>
                <w:rFonts w:ascii="Arial" w:hAnsi="Arial" w:cs="Arial"/>
                <w:lang w:val="en-GB"/>
              </w:rPr>
              <w:t xml:space="preserve"> operation</w:t>
            </w:r>
            <w:r>
              <w:rPr>
                <w:rFonts w:ascii="Arial" w:hAnsi="Arial" w:cs="Arial"/>
                <w:lang w:val="en-GB"/>
              </w:rPr>
              <w:t xml:space="preserve"> is agreed</w:t>
            </w:r>
            <w:r w:rsidR="00E24E2D">
              <w:rPr>
                <w:rFonts w:ascii="Arial" w:hAnsi="Arial" w:cs="Arial"/>
                <w:lang w:val="en-GB"/>
              </w:rPr>
              <w:t xml:space="preserve"> and recorded</w:t>
            </w:r>
          </w:p>
        </w:tc>
        <w:tc>
          <w:tcPr>
            <w:tcW w:w="2126" w:type="dxa"/>
          </w:tcPr>
          <w:p w14:paraId="3668E7F9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08A4C65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1514A5B3" w14:textId="77777777" w:rsidTr="00D32501">
        <w:tc>
          <w:tcPr>
            <w:tcW w:w="5812" w:type="dxa"/>
          </w:tcPr>
          <w:p w14:paraId="1514A5AF" w14:textId="64D1EFF5" w:rsidR="004A1891" w:rsidRPr="0068125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383983678" w:edGrp="everyone" w:colFirst="1" w:colLast="1"/>
            <w:permStart w:id="82390889" w:edGrp="everyone" w:colFirst="2" w:colLast="2"/>
            <w:permEnd w:id="1821378185"/>
            <w:permEnd w:id="248387131"/>
            <w:r>
              <w:rPr>
                <w:rFonts w:ascii="Arial" w:hAnsi="Arial" w:cs="Arial"/>
                <w:lang w:val="en-GB"/>
              </w:rPr>
              <w:t xml:space="preserve"> Ballasting and deballasting arrangements are agreed</w:t>
            </w:r>
          </w:p>
        </w:tc>
        <w:tc>
          <w:tcPr>
            <w:tcW w:w="2126" w:type="dxa"/>
          </w:tcPr>
          <w:p w14:paraId="1514A5B0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14A5B2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1514A5BD" w14:textId="77777777" w:rsidTr="00D32501">
        <w:tc>
          <w:tcPr>
            <w:tcW w:w="5812" w:type="dxa"/>
          </w:tcPr>
          <w:p w14:paraId="1514A5B9" w14:textId="5DA5EF7A" w:rsidR="004A1891" w:rsidRPr="0068125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1939019396" w:edGrp="everyone" w:colFirst="1" w:colLast="1"/>
            <w:permStart w:id="726800829" w:edGrp="everyone" w:colFirst="2" w:colLast="2"/>
            <w:permEnd w:id="383983678"/>
            <w:permEnd w:id="82390889"/>
            <w:r>
              <w:rPr>
                <w:rFonts w:ascii="Arial" w:hAnsi="Arial" w:cs="Arial"/>
                <w:lang w:val="en-GB"/>
              </w:rPr>
              <w:t xml:space="preserve"> </w:t>
            </w:r>
            <w:r w:rsidR="00A7469A">
              <w:rPr>
                <w:rFonts w:ascii="Arial" w:hAnsi="Arial" w:cs="Arial"/>
                <w:lang w:val="en-GB"/>
              </w:rPr>
              <w:t>Stopping of the cargo operation in case of excessive movement of cargo crane hook due to rolling has been agreed and recorded</w:t>
            </w:r>
          </w:p>
        </w:tc>
        <w:tc>
          <w:tcPr>
            <w:tcW w:w="2126" w:type="dxa"/>
          </w:tcPr>
          <w:p w14:paraId="1514A5BA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14A5BC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17343C" w:rsidRPr="00B03518" w14:paraId="33FC8429" w14:textId="77777777" w:rsidTr="00D32501">
        <w:tc>
          <w:tcPr>
            <w:tcW w:w="5812" w:type="dxa"/>
          </w:tcPr>
          <w:p w14:paraId="07DAF65B" w14:textId="5D73230F" w:rsidR="0017343C" w:rsidRDefault="0017343C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2041778826" w:edGrp="everyone" w:colFirst="1" w:colLast="1"/>
            <w:permStart w:id="608046254" w:edGrp="everyone" w:colFirst="2" w:colLast="2"/>
            <w:permEnd w:id="1939019396"/>
            <w:permEnd w:id="726800829"/>
            <w:r>
              <w:rPr>
                <w:rFonts w:ascii="Arial" w:hAnsi="Arial" w:cs="Arial"/>
                <w:lang w:val="en-GB"/>
              </w:rPr>
              <w:t>For underway operation, the course and speed adjusted to reduce any movement of vessel due to sea and swell.</w:t>
            </w:r>
          </w:p>
        </w:tc>
        <w:tc>
          <w:tcPr>
            <w:tcW w:w="2126" w:type="dxa"/>
          </w:tcPr>
          <w:p w14:paraId="7629C338" w14:textId="77777777" w:rsidR="0017343C" w:rsidRPr="00681251" w:rsidRDefault="0017343C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3B332418" w14:textId="77777777" w:rsidR="0017343C" w:rsidRPr="00681251" w:rsidRDefault="0017343C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2635C6AC" w14:textId="77777777" w:rsidTr="00D32501">
        <w:tc>
          <w:tcPr>
            <w:tcW w:w="5812" w:type="dxa"/>
          </w:tcPr>
          <w:p w14:paraId="5F1AD7BF" w14:textId="0E2A1EEE" w:rsidR="004A189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268635023" w:edGrp="everyone" w:colFirst="1" w:colLast="1"/>
            <w:permStart w:id="1685024073" w:edGrp="everyone" w:colFirst="2" w:colLast="2"/>
            <w:permEnd w:id="2041778826"/>
            <w:permEnd w:id="608046254"/>
            <w:r>
              <w:rPr>
                <w:rFonts w:ascii="Arial" w:hAnsi="Arial" w:cs="Arial"/>
                <w:lang w:val="en-GB"/>
              </w:rPr>
              <w:t xml:space="preserve"> Messengers are prepared and positioned ready for unmooring in accordance with the unmooring plan</w:t>
            </w:r>
          </w:p>
        </w:tc>
        <w:tc>
          <w:tcPr>
            <w:tcW w:w="2126" w:type="dxa"/>
          </w:tcPr>
          <w:p w14:paraId="23D3A829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9D2C753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14401522" w14:textId="77777777" w:rsidTr="00D32501">
        <w:tc>
          <w:tcPr>
            <w:tcW w:w="5812" w:type="dxa"/>
          </w:tcPr>
          <w:p w14:paraId="2EAEA95E" w14:textId="5D203D9C" w:rsidR="004A1891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234244160" w:edGrp="everyone" w:colFirst="1" w:colLast="1"/>
            <w:permStart w:id="812467415" w:edGrp="everyone" w:colFirst="2" w:colLast="2"/>
            <w:permEnd w:id="268635023"/>
            <w:permEnd w:id="1685024073"/>
            <w:r>
              <w:rPr>
                <w:rFonts w:ascii="Arial" w:hAnsi="Arial" w:cs="Arial"/>
                <w:lang w:val="en-GB"/>
              </w:rPr>
              <w:t>Security information has been exchanged and, if required, a Declaration of Security has been completed</w:t>
            </w:r>
          </w:p>
        </w:tc>
        <w:tc>
          <w:tcPr>
            <w:tcW w:w="2126" w:type="dxa"/>
          </w:tcPr>
          <w:p w14:paraId="7DA4409B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D8C8E68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A1891" w:rsidRPr="00B03518" w14:paraId="049A1033" w14:textId="77777777" w:rsidTr="00D32501">
        <w:tc>
          <w:tcPr>
            <w:tcW w:w="5812" w:type="dxa"/>
          </w:tcPr>
          <w:p w14:paraId="44FDFC99" w14:textId="76B488DD" w:rsidR="003E0572" w:rsidRDefault="004A1891" w:rsidP="005C1D9B">
            <w:pPr>
              <w:numPr>
                <w:ilvl w:val="0"/>
                <w:numId w:val="2"/>
              </w:numPr>
              <w:spacing w:before="120" w:after="120" w:line="276" w:lineRule="auto"/>
              <w:ind w:left="493" w:hanging="493"/>
              <w:rPr>
                <w:rFonts w:ascii="Arial" w:hAnsi="Arial" w:cs="Arial"/>
                <w:lang w:val="en-GB"/>
              </w:rPr>
            </w:pPr>
            <w:permStart w:id="233636233" w:edGrp="everyone" w:colFirst="1" w:colLast="1"/>
            <w:permStart w:id="449143951" w:edGrp="everyone" w:colFirst="2" w:colLast="2"/>
            <w:permEnd w:id="234244160"/>
            <w:permEnd w:id="812467415"/>
            <w:r>
              <w:rPr>
                <w:rFonts w:ascii="Arial" w:hAnsi="Arial" w:cs="Arial"/>
                <w:lang w:val="en-GB"/>
              </w:rPr>
              <w:t>T</w:t>
            </w:r>
            <w:r w:rsidRPr="00681251">
              <w:rPr>
                <w:rFonts w:ascii="Arial" w:hAnsi="Arial" w:cs="Arial"/>
                <w:lang w:val="en-GB"/>
              </w:rPr>
              <w:t>he other ship</w:t>
            </w:r>
            <w:r>
              <w:rPr>
                <w:rFonts w:ascii="Arial" w:hAnsi="Arial" w:cs="Arial"/>
                <w:lang w:val="en-GB"/>
              </w:rPr>
              <w:t xml:space="preserve"> has</w:t>
            </w:r>
            <w:r w:rsidRPr="00681251">
              <w:rPr>
                <w:rFonts w:ascii="Arial" w:hAnsi="Arial" w:cs="Arial"/>
                <w:lang w:val="en-GB"/>
              </w:rPr>
              <w:t xml:space="preserve"> been advised that </w:t>
            </w:r>
            <w:r>
              <w:rPr>
                <w:rFonts w:ascii="Arial" w:hAnsi="Arial" w:cs="Arial"/>
                <w:lang w:val="en-GB"/>
              </w:rPr>
              <w:t>c</w:t>
            </w:r>
            <w:r w:rsidRPr="00681251">
              <w:rPr>
                <w:rFonts w:ascii="Arial" w:hAnsi="Arial" w:cs="Arial"/>
                <w:lang w:val="en-GB"/>
              </w:rPr>
              <w:t>heck</w:t>
            </w:r>
            <w:r>
              <w:rPr>
                <w:rFonts w:ascii="Arial" w:hAnsi="Arial" w:cs="Arial"/>
                <w:lang w:val="en-GB"/>
              </w:rPr>
              <w:t>l</w:t>
            </w:r>
            <w:r w:rsidRPr="00681251">
              <w:rPr>
                <w:rFonts w:ascii="Arial" w:hAnsi="Arial" w:cs="Arial"/>
                <w:lang w:val="en-GB"/>
              </w:rPr>
              <w:t>ist</w:t>
            </w:r>
            <w:r>
              <w:rPr>
                <w:rFonts w:ascii="Arial" w:hAnsi="Arial" w:cs="Arial"/>
                <w:lang w:val="en-GB"/>
              </w:rPr>
              <w:t xml:space="preserve"> 4</w:t>
            </w:r>
            <w:r w:rsidRPr="00681251">
              <w:rPr>
                <w:rFonts w:ascii="Arial" w:hAnsi="Arial" w:cs="Arial"/>
                <w:lang w:val="en-GB"/>
              </w:rPr>
              <w:t xml:space="preserve"> is satisfactorily completed</w:t>
            </w:r>
          </w:p>
        </w:tc>
        <w:tc>
          <w:tcPr>
            <w:tcW w:w="2126" w:type="dxa"/>
          </w:tcPr>
          <w:p w14:paraId="5ED06088" w14:textId="77777777" w:rsidR="004A1891" w:rsidRPr="00681251" w:rsidRDefault="004A1891" w:rsidP="00D6276A">
            <w:pPr>
              <w:spacing w:before="120" w:after="24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0B32B89" w14:textId="77777777" w:rsidR="004A1891" w:rsidRPr="00681251" w:rsidRDefault="004A1891" w:rsidP="00D6276A">
            <w:pPr>
              <w:spacing w:after="240"/>
              <w:jc w:val="center"/>
              <w:rPr>
                <w:rFonts w:ascii="Arial" w:hAnsi="Arial" w:cs="Arial"/>
                <w:lang w:val="en-GB"/>
              </w:rPr>
            </w:pPr>
          </w:p>
        </w:tc>
      </w:tr>
      <w:permEnd w:id="233636233"/>
      <w:permEnd w:id="449143951"/>
      <w:tr w:rsidR="007D3732" w:rsidRPr="00B03518" w14:paraId="1514A5C6" w14:textId="77777777" w:rsidTr="00D32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A5C5" w14:textId="77777777" w:rsidR="007D3732" w:rsidRPr="00E9610B" w:rsidRDefault="007D3732" w:rsidP="00D32501">
            <w:pPr>
              <w:spacing w:before="120" w:after="120"/>
              <w:rPr>
                <w:rFonts w:ascii="Arial" w:hAnsi="Arial" w:cs="Arial"/>
                <w:b/>
                <w:szCs w:val="16"/>
                <w:lang w:val="en-GB"/>
              </w:rPr>
            </w:pPr>
            <w:r w:rsidRPr="00E9610B">
              <w:rPr>
                <w:rFonts w:ascii="Arial" w:hAnsi="Arial" w:cs="Arial"/>
                <w:b/>
                <w:szCs w:val="16"/>
                <w:lang w:val="en-GB"/>
              </w:rPr>
              <w:t>FOR DISCHARGING SHIP/RECEIVING SHIP (Delete as appropriate)</w:t>
            </w:r>
          </w:p>
        </w:tc>
      </w:tr>
      <w:tr w:rsidR="007D3732" w:rsidRPr="003D65F6" w14:paraId="1514A5C8" w14:textId="77777777" w:rsidTr="00D32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A5C7" w14:textId="335E4A76" w:rsidR="007D3732" w:rsidRPr="00E9610B" w:rsidRDefault="007D3732" w:rsidP="00D32501">
            <w:pPr>
              <w:spacing w:before="60" w:after="60"/>
              <w:rPr>
                <w:rFonts w:ascii="Arial" w:hAnsi="Arial" w:cs="Arial"/>
              </w:rPr>
            </w:pPr>
            <w:r w:rsidRPr="00E9610B">
              <w:rPr>
                <w:rFonts w:ascii="Arial" w:hAnsi="Arial" w:cs="Arial"/>
              </w:rPr>
              <w:t>Name:</w:t>
            </w:r>
            <w:r w:rsidR="00357C39">
              <w:rPr>
                <w:rFonts w:ascii="Arial" w:hAnsi="Arial" w:cs="Arial"/>
              </w:rPr>
              <w:t xml:space="preserve"> </w:t>
            </w:r>
            <w:permStart w:id="746274917" w:edGrp="everyone"/>
            <w:r w:rsidR="00357C39">
              <w:rPr>
                <w:rFonts w:ascii="Arial" w:hAnsi="Arial" w:cs="Arial"/>
              </w:rPr>
              <w:t xml:space="preserve">   </w:t>
            </w:r>
            <w:permEnd w:id="746274917"/>
          </w:p>
        </w:tc>
      </w:tr>
      <w:tr w:rsidR="007D3732" w:rsidRPr="003D65F6" w14:paraId="1514A5CA" w14:textId="77777777" w:rsidTr="00D32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A5C9" w14:textId="29A48C27" w:rsidR="007D3732" w:rsidRPr="00E9610B" w:rsidRDefault="007D3732" w:rsidP="00D32501">
            <w:pPr>
              <w:spacing w:before="60" w:after="60"/>
              <w:rPr>
                <w:rFonts w:ascii="Arial" w:hAnsi="Arial" w:cs="Arial"/>
              </w:rPr>
            </w:pPr>
            <w:r w:rsidRPr="00E9610B">
              <w:rPr>
                <w:rFonts w:ascii="Arial" w:hAnsi="Arial" w:cs="Arial"/>
              </w:rPr>
              <w:t>Rank</w:t>
            </w:r>
            <w:r w:rsidR="008219F7" w:rsidRPr="00E9610B">
              <w:rPr>
                <w:rFonts w:ascii="Arial" w:hAnsi="Arial" w:cs="Arial"/>
              </w:rPr>
              <w:t>:</w:t>
            </w:r>
            <w:r w:rsidR="00357C39">
              <w:rPr>
                <w:rFonts w:ascii="Arial" w:hAnsi="Arial" w:cs="Arial"/>
              </w:rPr>
              <w:t xml:space="preserve"> </w:t>
            </w:r>
            <w:permStart w:id="1611355527" w:edGrp="everyone"/>
            <w:r w:rsidR="00357C39">
              <w:rPr>
                <w:rFonts w:ascii="Arial" w:hAnsi="Arial" w:cs="Arial"/>
              </w:rPr>
              <w:t xml:space="preserve">  </w:t>
            </w:r>
            <w:permEnd w:id="1611355527"/>
          </w:p>
        </w:tc>
      </w:tr>
      <w:tr w:rsidR="007D3732" w:rsidRPr="003D65F6" w14:paraId="1514A5CC" w14:textId="77777777" w:rsidTr="00D32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7E99" w14:textId="75D13B98" w:rsidR="007D3732" w:rsidRPr="00E9610B" w:rsidRDefault="007D3732" w:rsidP="00D32501">
            <w:pPr>
              <w:spacing w:before="60" w:after="60"/>
              <w:rPr>
                <w:rFonts w:ascii="Arial" w:hAnsi="Arial" w:cs="Arial"/>
              </w:rPr>
            </w:pPr>
            <w:r w:rsidRPr="00E9610B">
              <w:rPr>
                <w:rFonts w:ascii="Arial" w:hAnsi="Arial" w:cs="Arial"/>
              </w:rPr>
              <w:t>Signature:</w:t>
            </w:r>
            <w:r w:rsidR="00357C39">
              <w:rPr>
                <w:rFonts w:ascii="Arial" w:hAnsi="Arial" w:cs="Arial"/>
              </w:rPr>
              <w:t xml:space="preserve">  </w:t>
            </w:r>
            <w:permStart w:id="342326160" w:edGrp="everyone"/>
            <w:r w:rsidR="00357C39">
              <w:rPr>
                <w:rFonts w:ascii="Arial" w:hAnsi="Arial" w:cs="Arial"/>
              </w:rPr>
              <w:t xml:space="preserve">     </w:t>
            </w:r>
            <w:permEnd w:id="342326160"/>
            <w:r w:rsidR="00357C39">
              <w:rPr>
                <w:rFonts w:ascii="Arial" w:hAnsi="Arial" w:cs="Arial"/>
              </w:rPr>
              <w:t xml:space="preserve"> </w:t>
            </w:r>
            <w:r w:rsidRPr="00E9610B">
              <w:rPr>
                <w:rFonts w:ascii="Arial" w:hAnsi="Arial" w:cs="Arial"/>
              </w:rPr>
              <w:tab/>
            </w:r>
            <w:r w:rsidRPr="00E9610B">
              <w:rPr>
                <w:rFonts w:ascii="Arial" w:hAnsi="Arial" w:cs="Arial"/>
              </w:rPr>
              <w:tab/>
            </w:r>
            <w:r w:rsidRPr="00E9610B">
              <w:rPr>
                <w:rFonts w:ascii="Arial" w:hAnsi="Arial" w:cs="Arial"/>
              </w:rPr>
              <w:tab/>
            </w:r>
            <w:r w:rsidRPr="00E9610B">
              <w:rPr>
                <w:rFonts w:ascii="Arial" w:hAnsi="Arial" w:cs="Arial"/>
              </w:rPr>
              <w:tab/>
            </w:r>
            <w:r w:rsidRPr="00E9610B">
              <w:rPr>
                <w:rFonts w:ascii="Arial" w:hAnsi="Arial" w:cs="Arial"/>
              </w:rPr>
              <w:tab/>
            </w:r>
            <w:r w:rsidRPr="00E9610B">
              <w:rPr>
                <w:rFonts w:ascii="Arial" w:hAnsi="Arial" w:cs="Arial"/>
              </w:rPr>
              <w:tab/>
            </w:r>
            <w:r w:rsidRPr="00E9610B">
              <w:rPr>
                <w:rFonts w:ascii="Arial" w:hAnsi="Arial" w:cs="Arial"/>
              </w:rPr>
              <w:tab/>
              <w:t>Date:</w:t>
            </w:r>
            <w:permStart w:id="376597398" w:edGrp="everyone"/>
            <w:r w:rsidR="005476AE" w:rsidRPr="00E9610B">
              <w:rPr>
                <w:rFonts w:ascii="Arial" w:hAnsi="Arial" w:cs="Arial"/>
              </w:rPr>
              <w:t xml:space="preserve">  </w:t>
            </w:r>
            <w:r w:rsidR="00B523BE" w:rsidRPr="00E9610B">
              <w:rPr>
                <w:rFonts w:ascii="Arial" w:hAnsi="Arial" w:cs="Arial"/>
              </w:rPr>
              <w:t xml:space="preserve"> </w:t>
            </w:r>
            <w:permEnd w:id="376597398"/>
          </w:p>
          <w:p w14:paraId="1514A5CB" w14:textId="77777777" w:rsidR="00E9610B" w:rsidRPr="00E9610B" w:rsidRDefault="00E9610B" w:rsidP="00D32501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1514A5CD" w14:textId="308E3AEE" w:rsidR="007D3732" w:rsidRPr="003D65F6" w:rsidRDefault="00D32501" w:rsidP="008219F7">
      <w:pPr>
        <w:pStyle w:val="Heading2"/>
        <w:tabs>
          <w:tab w:val="left" w:pos="3119"/>
        </w:tabs>
        <w:spacing w:before="60"/>
        <w:rPr>
          <w:rFonts w:cs="Arial"/>
          <w:b w:val="0"/>
          <w:i w:val="0"/>
          <w:sz w:val="22"/>
          <w:lang w:val="fr-FR"/>
        </w:rPr>
      </w:pPr>
      <w:r>
        <w:rPr>
          <w:rFonts w:cs="Arial"/>
          <w:b w:val="0"/>
          <w:i w:val="0"/>
          <w:sz w:val="22"/>
          <w:lang w:val="fr-FR"/>
        </w:rPr>
        <w:br w:type="textWrapping" w:clear="all"/>
      </w:r>
    </w:p>
    <w:sectPr w:rsidR="007D3732" w:rsidRPr="003D65F6" w:rsidSect="00D261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1CED" w14:textId="77777777" w:rsidR="00895C70" w:rsidRDefault="00895C70">
      <w:r>
        <w:separator/>
      </w:r>
    </w:p>
  </w:endnote>
  <w:endnote w:type="continuationSeparator" w:id="0">
    <w:p w14:paraId="622F4458" w14:textId="77777777" w:rsidR="00895C70" w:rsidRDefault="0089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5ACE" w14:textId="77777777" w:rsidR="006374A2" w:rsidRDefault="00637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E312" w14:textId="50D5E7A2" w:rsidR="00B01F45" w:rsidRDefault="00B01F45" w:rsidP="005E12D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F75B" w14:textId="77777777" w:rsidR="006374A2" w:rsidRDefault="00637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1A58" w14:textId="77777777" w:rsidR="00895C70" w:rsidRDefault="00895C70">
      <w:r>
        <w:separator/>
      </w:r>
    </w:p>
  </w:footnote>
  <w:footnote w:type="continuationSeparator" w:id="0">
    <w:p w14:paraId="177219FE" w14:textId="77777777" w:rsidR="00895C70" w:rsidRDefault="0089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F863" w14:textId="77777777" w:rsidR="006374A2" w:rsidRDefault="00637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087"/>
      <w:gridCol w:w="2159"/>
    </w:tblGrid>
    <w:tr w:rsidR="008219F7" w:rsidRPr="004E62B8" w14:paraId="1514A5DD" w14:textId="77777777" w:rsidTr="00172A18">
      <w:trPr>
        <w:jc w:val="center"/>
      </w:trPr>
      <w:tc>
        <w:tcPr>
          <w:tcW w:w="1809" w:type="dxa"/>
        </w:tcPr>
        <w:p w14:paraId="3460A60A" w14:textId="77777777" w:rsidR="0096664F" w:rsidRDefault="0096664F" w:rsidP="00172A18">
          <w:pPr>
            <w:jc w:val="both"/>
            <w:rPr>
              <w:rFonts w:ascii="Arial" w:hAnsi="Arial"/>
              <w:noProof/>
              <w:sz w:val="22"/>
              <w:lang w:val="en-GB" w:eastAsia="en-US"/>
            </w:rPr>
          </w:pPr>
        </w:p>
        <w:p w14:paraId="1514A5D2" w14:textId="706D83A8" w:rsidR="008219F7" w:rsidRPr="004E62B8" w:rsidRDefault="006374A2" w:rsidP="00172A18">
          <w:pPr>
            <w:jc w:val="both"/>
            <w:rPr>
              <w:rFonts w:ascii="Arial" w:hAnsi="Arial"/>
              <w:sz w:val="22"/>
              <w:lang w:val="en-GB" w:eastAsia="en-US"/>
            </w:rPr>
          </w:pPr>
          <w:r>
            <w:rPr>
              <w:rFonts w:ascii="Arial" w:hAnsi="Arial"/>
              <w:noProof/>
              <w:sz w:val="22"/>
              <w:lang w:val="en-GB" w:eastAsia="en-US"/>
            </w:rPr>
            <w:drawing>
              <wp:inline distT="0" distB="0" distL="0" distR="0" wp14:anchorId="69E5E936" wp14:editId="4856BAD1">
                <wp:extent cx="1011555" cy="206375"/>
                <wp:effectExtent l="0" t="0" r="0" b="3175"/>
                <wp:docPr id="47082761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082761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555" cy="20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center"/>
        </w:tcPr>
        <w:p w14:paraId="1514A5D3" w14:textId="77777777" w:rsidR="008219F7" w:rsidRPr="004E62B8" w:rsidRDefault="008219F7" w:rsidP="00172A18">
          <w:pPr>
            <w:widowControl w:val="0"/>
            <w:jc w:val="center"/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instrText xml:space="preserve"> DOCPROPERTY  Category  \* MERGEFORMAT </w:instrText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separate"/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t>SAFETY, HEALTH, ENVIRONMENT AND QUALITY MANAGEMENT SYSTEM</w:t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end"/>
          </w:r>
        </w:p>
        <w:p w14:paraId="1514A5D4" w14:textId="77777777" w:rsidR="008219F7" w:rsidRPr="004E62B8" w:rsidRDefault="008219F7" w:rsidP="00172A18">
          <w:pPr>
            <w:jc w:val="center"/>
            <w:rPr>
              <w:rFonts w:ascii="Arial" w:hAnsi="Arial"/>
              <w:i/>
              <w:sz w:val="16"/>
              <w:szCs w:val="16"/>
              <w:lang w:val="en-GB" w:eastAsia="en-US"/>
            </w:rPr>
          </w:pPr>
        </w:p>
        <w:p w14:paraId="1514A5D5" w14:textId="798B04B3" w:rsidR="008219F7" w:rsidRPr="004E62B8" w:rsidRDefault="008219F7" w:rsidP="00172A18">
          <w:pPr>
            <w:jc w:val="center"/>
            <w:rPr>
              <w:rFonts w:ascii="Arial" w:hAnsi="Arial"/>
              <w:b/>
              <w:sz w:val="16"/>
              <w:szCs w:val="16"/>
              <w:lang w:val="en-GB" w:eastAsia="en-US"/>
            </w:rPr>
          </w:pPr>
          <w:r>
            <w:rPr>
              <w:rFonts w:ascii="Arial" w:hAnsi="Arial"/>
              <w:b/>
              <w:sz w:val="16"/>
              <w:szCs w:val="16"/>
              <w:lang w:val="en-GB" w:eastAsia="en-US"/>
            </w:rPr>
            <w:t xml:space="preserve">STS </w:t>
          </w:r>
          <w:r w:rsidR="008645C1">
            <w:rPr>
              <w:rFonts w:ascii="Arial" w:hAnsi="Arial"/>
              <w:b/>
              <w:sz w:val="16"/>
              <w:szCs w:val="16"/>
              <w:lang w:val="en-GB" w:eastAsia="en-US"/>
            </w:rPr>
            <w:t>Prior</w:t>
          </w:r>
          <w:r>
            <w:rPr>
              <w:rFonts w:ascii="Arial" w:hAnsi="Arial"/>
              <w:b/>
              <w:sz w:val="16"/>
              <w:szCs w:val="16"/>
              <w:lang w:val="en-GB" w:eastAsia="en-US"/>
            </w:rPr>
            <w:t xml:space="preserve"> Cargo Transfer -</w:t>
          </w:r>
          <w:r w:rsidRPr="004E62B8">
            <w:rPr>
              <w:rFonts w:ascii="Arial" w:hAnsi="Arial"/>
              <w:b/>
              <w:sz w:val="16"/>
              <w:szCs w:val="16"/>
              <w:lang w:val="en-GB" w:eastAsia="en-US"/>
            </w:rPr>
            <w:t xml:space="preserve"> </w:t>
          </w:r>
          <w:r>
            <w:rPr>
              <w:rFonts w:ascii="Arial" w:hAnsi="Arial"/>
              <w:b/>
              <w:sz w:val="16"/>
              <w:szCs w:val="16"/>
              <w:lang w:val="en-GB" w:eastAsia="en-US"/>
            </w:rPr>
            <w:t>Check List 4</w:t>
          </w:r>
        </w:p>
        <w:p w14:paraId="1514A5D6" w14:textId="77777777" w:rsidR="008219F7" w:rsidRPr="004E62B8" w:rsidRDefault="008219F7" w:rsidP="00172A18">
          <w:pPr>
            <w:jc w:val="center"/>
            <w:rPr>
              <w:rFonts w:ascii="Arial" w:hAnsi="Arial"/>
              <w:sz w:val="16"/>
              <w:szCs w:val="16"/>
              <w:lang w:val="en-GB" w:eastAsia="en-US"/>
            </w:rPr>
          </w:pPr>
        </w:p>
        <w:p w14:paraId="1514A5D7" w14:textId="77777777" w:rsidR="008219F7" w:rsidRPr="004E62B8" w:rsidRDefault="008219F7" w:rsidP="00172A18">
          <w:pPr>
            <w:jc w:val="center"/>
            <w:rPr>
              <w:rFonts w:ascii="Arial" w:hAnsi="Arial"/>
              <w:sz w:val="22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Reporting Forms Manual</w:t>
          </w:r>
        </w:p>
      </w:tc>
      <w:tc>
        <w:tcPr>
          <w:tcW w:w="2159" w:type="dxa"/>
          <w:vAlign w:val="center"/>
        </w:tcPr>
        <w:p w14:paraId="1514A5D8" w14:textId="77777777" w:rsidR="008219F7" w:rsidRPr="004E62B8" w:rsidRDefault="008219F7" w:rsidP="00172A18">
          <w:pPr>
            <w:jc w:val="both"/>
            <w:rPr>
              <w:rFonts w:ascii="Arial" w:hAnsi="Arial"/>
              <w:snapToGrid w:val="0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Page 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instrText xml:space="preserve"> PAGE  \* Arabic  \* MERGEFORMAT </w:instrTex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separate"/>
          </w:r>
          <w:r w:rsidR="00230B9A">
            <w:rPr>
              <w:rFonts w:ascii="Arial" w:hAnsi="Arial"/>
              <w:b/>
              <w:noProof/>
              <w:snapToGrid w:val="0"/>
              <w:sz w:val="16"/>
              <w:szCs w:val="16"/>
              <w:lang w:val="en-GB" w:eastAsia="en-US"/>
            </w:rPr>
            <w:t>1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end"/>
          </w: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 of 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instrText xml:space="preserve"> NUMPAGES  \* Arabic  \* MERGEFORMAT </w:instrTex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separate"/>
          </w:r>
          <w:r w:rsidR="00230B9A">
            <w:rPr>
              <w:rFonts w:ascii="Arial" w:hAnsi="Arial"/>
              <w:b/>
              <w:noProof/>
              <w:snapToGrid w:val="0"/>
              <w:sz w:val="16"/>
              <w:szCs w:val="16"/>
              <w:lang w:val="en-GB" w:eastAsia="en-US"/>
            </w:rPr>
            <w:t>2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end"/>
          </w:r>
        </w:p>
        <w:p w14:paraId="1514A5D9" w14:textId="0E44752D" w:rsidR="008219F7" w:rsidRPr="004E62B8" w:rsidRDefault="008219F7" w:rsidP="00172A1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Form : </w:t>
          </w:r>
          <w:r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>2.3.4</w:t>
          </w:r>
          <w:r w:rsidR="001D3C70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>D</w:t>
          </w:r>
        </w:p>
        <w:p w14:paraId="1514A5DA" w14:textId="636856C5" w:rsidR="008219F7" w:rsidRPr="004E62B8" w:rsidRDefault="008219F7" w:rsidP="00172A1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proofErr w:type="gramStart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Date  :</w:t>
          </w:r>
          <w:proofErr w:type="gramEnd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="0096664F">
            <w:rPr>
              <w:rFonts w:ascii="Arial" w:hAnsi="Arial"/>
              <w:sz w:val="16"/>
              <w:szCs w:val="16"/>
              <w:lang w:val="en-GB" w:eastAsia="en-US"/>
            </w:rPr>
            <w:t>08-Aug-2025</w:t>
          </w:r>
        </w:p>
        <w:p w14:paraId="1514A5DB" w14:textId="77777777" w:rsidR="008219F7" w:rsidRPr="004E62B8" w:rsidRDefault="008219F7" w:rsidP="00172A1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Rev   : 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instrText xml:space="preserve"> DOCPROPERTY  DocVersion  \* MERGEFORMAT </w:instrTex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separate"/>
          </w:r>
          <w:r>
            <w:rPr>
              <w:rFonts w:ascii="Arial" w:hAnsi="Arial"/>
              <w:sz w:val="16"/>
              <w:szCs w:val="16"/>
              <w:lang w:val="en-GB" w:eastAsia="en-US"/>
            </w:rPr>
            <w:t>1.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0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end"/>
          </w:r>
        </w:p>
        <w:p w14:paraId="1514A5DC" w14:textId="7C680242" w:rsidR="008219F7" w:rsidRPr="004E62B8" w:rsidRDefault="008219F7" w:rsidP="00206C9C">
          <w:pPr>
            <w:jc w:val="both"/>
            <w:rPr>
              <w:rFonts w:ascii="Arial" w:hAnsi="Arial"/>
              <w:sz w:val="22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App </w:t>
          </w:r>
          <w:proofErr w:type="gramStart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By :</w:t>
          </w:r>
          <w:proofErr w:type="gramEnd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instrText xml:space="preserve"> DOCPROPERTY  ApprovedBy  \* MERGEFORMAT </w:instrTex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separate"/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Pr="004E62B8">
            <w:rPr>
              <w:rFonts w:ascii="Arial" w:hAnsi="Arial"/>
              <w:sz w:val="16"/>
              <w:szCs w:val="16"/>
              <w:lang w:val="en-GB" w:eastAsia="en-US"/>
            </w:rPr>
            <w:fldChar w:fldCharType="end"/>
          </w:r>
          <w:r w:rsidR="0096664F">
            <w:rPr>
              <w:rFonts w:ascii="Arial" w:hAnsi="Arial"/>
              <w:sz w:val="16"/>
              <w:szCs w:val="16"/>
              <w:lang w:val="en-GB" w:eastAsia="en-US"/>
            </w:rPr>
            <w:t>DPA</w:t>
          </w:r>
        </w:p>
      </w:tc>
    </w:tr>
  </w:tbl>
  <w:p w14:paraId="1514A5DE" w14:textId="77777777" w:rsidR="008219F7" w:rsidRDefault="008219F7" w:rsidP="008219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418E" w14:textId="77777777" w:rsidR="006374A2" w:rsidRDefault="00637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341"/>
    <w:multiLevelType w:val="singleLevel"/>
    <w:tmpl w:val="545CD9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BC06388"/>
    <w:multiLevelType w:val="hybridMultilevel"/>
    <w:tmpl w:val="670811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77417">
    <w:abstractNumId w:val="0"/>
  </w:num>
  <w:num w:numId="2" w16cid:durableId="105605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rhhjKCticBhMc5ruyHgMHYnxvCUhuZkTCorKbb0D7t1wqxDvI5kF9curw9hS+iEQc9n0nMPwD2f3E+eE87sCQA==" w:salt="3EH2Ewd3aT4h7oF6EGfcNQ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D4"/>
    <w:rsid w:val="00007784"/>
    <w:rsid w:val="000552D5"/>
    <w:rsid w:val="0008356E"/>
    <w:rsid w:val="00094D2D"/>
    <w:rsid w:val="000D2A92"/>
    <w:rsid w:val="0017343C"/>
    <w:rsid w:val="00196202"/>
    <w:rsid w:val="001A42DF"/>
    <w:rsid w:val="001D3C70"/>
    <w:rsid w:val="001E0169"/>
    <w:rsid w:val="00206C9C"/>
    <w:rsid w:val="002221FB"/>
    <w:rsid w:val="00225A54"/>
    <w:rsid w:val="00230B9A"/>
    <w:rsid w:val="002453B5"/>
    <w:rsid w:val="00281901"/>
    <w:rsid w:val="00295BA2"/>
    <w:rsid w:val="002A4775"/>
    <w:rsid w:val="002C213D"/>
    <w:rsid w:val="002C3540"/>
    <w:rsid w:val="0033235A"/>
    <w:rsid w:val="00340BD5"/>
    <w:rsid w:val="00351F59"/>
    <w:rsid w:val="0035742A"/>
    <w:rsid w:val="00357C39"/>
    <w:rsid w:val="00364946"/>
    <w:rsid w:val="00384ADB"/>
    <w:rsid w:val="003D65F6"/>
    <w:rsid w:val="003E0572"/>
    <w:rsid w:val="003E1945"/>
    <w:rsid w:val="003F191B"/>
    <w:rsid w:val="00413C02"/>
    <w:rsid w:val="00421623"/>
    <w:rsid w:val="00452A97"/>
    <w:rsid w:val="0045793A"/>
    <w:rsid w:val="0048356D"/>
    <w:rsid w:val="004A1891"/>
    <w:rsid w:val="004C1686"/>
    <w:rsid w:val="004E03C5"/>
    <w:rsid w:val="004E2DFB"/>
    <w:rsid w:val="004E594F"/>
    <w:rsid w:val="004E78AD"/>
    <w:rsid w:val="0051297B"/>
    <w:rsid w:val="00542C67"/>
    <w:rsid w:val="00547278"/>
    <w:rsid w:val="005476AE"/>
    <w:rsid w:val="00567E33"/>
    <w:rsid w:val="00567FB2"/>
    <w:rsid w:val="005842B3"/>
    <w:rsid w:val="005C1D9B"/>
    <w:rsid w:val="005E12D5"/>
    <w:rsid w:val="005F4AF7"/>
    <w:rsid w:val="00606295"/>
    <w:rsid w:val="006114D4"/>
    <w:rsid w:val="0062597C"/>
    <w:rsid w:val="0063104C"/>
    <w:rsid w:val="006374A2"/>
    <w:rsid w:val="00681251"/>
    <w:rsid w:val="006C0C51"/>
    <w:rsid w:val="006D09D1"/>
    <w:rsid w:val="007320D1"/>
    <w:rsid w:val="007340E2"/>
    <w:rsid w:val="00751F25"/>
    <w:rsid w:val="00794010"/>
    <w:rsid w:val="007D3732"/>
    <w:rsid w:val="00817BC7"/>
    <w:rsid w:val="008219F7"/>
    <w:rsid w:val="008328F5"/>
    <w:rsid w:val="00846B2C"/>
    <w:rsid w:val="008645C1"/>
    <w:rsid w:val="00871FF6"/>
    <w:rsid w:val="00873DF0"/>
    <w:rsid w:val="0087706F"/>
    <w:rsid w:val="00895C70"/>
    <w:rsid w:val="008A2246"/>
    <w:rsid w:val="008D5C22"/>
    <w:rsid w:val="0090265B"/>
    <w:rsid w:val="00906C1A"/>
    <w:rsid w:val="009173FE"/>
    <w:rsid w:val="0096664F"/>
    <w:rsid w:val="009750D7"/>
    <w:rsid w:val="009B0954"/>
    <w:rsid w:val="009D0BB5"/>
    <w:rsid w:val="00A20993"/>
    <w:rsid w:val="00A24656"/>
    <w:rsid w:val="00A31B59"/>
    <w:rsid w:val="00A7469A"/>
    <w:rsid w:val="00A966A7"/>
    <w:rsid w:val="00AD2BD9"/>
    <w:rsid w:val="00B01F45"/>
    <w:rsid w:val="00B02937"/>
    <w:rsid w:val="00B03518"/>
    <w:rsid w:val="00B43FD8"/>
    <w:rsid w:val="00B523BE"/>
    <w:rsid w:val="00B53310"/>
    <w:rsid w:val="00B70EA7"/>
    <w:rsid w:val="00BA6B63"/>
    <w:rsid w:val="00BF70DC"/>
    <w:rsid w:val="00C34CD0"/>
    <w:rsid w:val="00C90A6C"/>
    <w:rsid w:val="00CB3AD2"/>
    <w:rsid w:val="00D041E2"/>
    <w:rsid w:val="00D068FD"/>
    <w:rsid w:val="00D26108"/>
    <w:rsid w:val="00D32501"/>
    <w:rsid w:val="00D36317"/>
    <w:rsid w:val="00D50BBF"/>
    <w:rsid w:val="00D55201"/>
    <w:rsid w:val="00D6276A"/>
    <w:rsid w:val="00E0082C"/>
    <w:rsid w:val="00E062B1"/>
    <w:rsid w:val="00E1567A"/>
    <w:rsid w:val="00E24E2D"/>
    <w:rsid w:val="00E378BD"/>
    <w:rsid w:val="00E51D02"/>
    <w:rsid w:val="00E766C1"/>
    <w:rsid w:val="00E9610B"/>
    <w:rsid w:val="00ED04BB"/>
    <w:rsid w:val="00EF238A"/>
    <w:rsid w:val="00F511E9"/>
    <w:rsid w:val="00F6365A"/>
    <w:rsid w:val="00F92A71"/>
    <w:rsid w:val="00F9346E"/>
    <w:rsid w:val="00FC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4A55E"/>
  <w15:docId w15:val="{C45FBED4-4AB0-4A42-9AB3-41D00CE8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108"/>
    <w:rPr>
      <w:rFonts w:ascii="Times New Roman" w:hAnsi="Times New Roman"/>
      <w:lang w:val="de-DE" w:eastAsia="zh-CN"/>
    </w:rPr>
  </w:style>
  <w:style w:type="paragraph" w:styleId="Heading1">
    <w:name w:val="heading 1"/>
    <w:basedOn w:val="Normal"/>
    <w:next w:val="Normal"/>
    <w:qFormat/>
    <w:rsid w:val="00D26108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2610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D2610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D26108"/>
    <w:pPr>
      <w:keepNext/>
      <w:outlineLvl w:val="3"/>
    </w:pPr>
    <w:rPr>
      <w:rFonts w:ascii="Arial" w:hAnsi="Arial"/>
      <w:b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26108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D26108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D26108"/>
    <w:pPr>
      <w:tabs>
        <w:tab w:val="left" w:pos="567"/>
        <w:tab w:val="left" w:pos="2552"/>
        <w:tab w:val="left" w:pos="4536"/>
        <w:tab w:val="left" w:pos="6521"/>
        <w:tab w:val="left" w:pos="8505"/>
      </w:tabs>
    </w:pPr>
    <w:rPr>
      <w:rFonts w:ascii="Courier New" w:hAnsi="Courier New"/>
      <w:b/>
      <w:lang w:val="en-GB"/>
    </w:rPr>
  </w:style>
  <w:style w:type="character" w:styleId="PageNumber">
    <w:name w:val="page number"/>
    <w:basedOn w:val="DefaultParagraphFont"/>
    <w:rsid w:val="00D26108"/>
  </w:style>
  <w:style w:type="table" w:styleId="TableGrid">
    <w:name w:val="Table Grid"/>
    <w:basedOn w:val="TableNormal"/>
    <w:rsid w:val="003D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47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7278"/>
    <w:rPr>
      <w:rFonts w:ascii="Tahoma" w:hAnsi="Tahoma" w:cs="Tahoma"/>
      <w:sz w:val="16"/>
      <w:szCs w:val="16"/>
      <w:lang w:val="de-DE" w:eastAsia="zh-CN"/>
    </w:rPr>
  </w:style>
  <w:style w:type="character" w:customStyle="1" w:styleId="Heading3Char">
    <w:name w:val="Heading 3 Char"/>
    <w:basedOn w:val="DefaultParagraphFont"/>
    <w:link w:val="Heading3"/>
    <w:rsid w:val="00B43FD8"/>
    <w:rPr>
      <w:rFonts w:ascii="Arial" w:hAnsi="Arial"/>
      <w:sz w:val="24"/>
      <w:lang w:val="de-DE" w:eastAsia="zh-CN"/>
    </w:rPr>
  </w:style>
  <w:style w:type="paragraph" w:styleId="ListParagraph">
    <w:name w:val="List Paragraph"/>
    <w:basedOn w:val="Normal"/>
    <w:uiPriority w:val="34"/>
    <w:qFormat/>
    <w:rsid w:val="00196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5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hare\ALEKSANDR\CHECK%20LISTS%20&amp;%20BLANK%20FORMS\STS%20-%20Check%20lists\STS%20-%2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59c19b-f9a6-4d45-be0b-104f99901e22" xsi:nil="true"/>
    <lcf76f155ced4ddcb4097134ff3c332f xmlns="eb742444-7279-40ee-b93b-b32e38f03b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F716C-76D0-4230-82AE-E6E1AFB7BDBE}">
  <ds:schemaRefs>
    <ds:schemaRef ds:uri="http://schemas.microsoft.com/office/2006/metadata/properties"/>
    <ds:schemaRef ds:uri="http://schemas.microsoft.com/office/infopath/2007/PartnerControls"/>
    <ds:schemaRef ds:uri="9d59c19b-f9a6-4d45-be0b-104f99901e22"/>
    <ds:schemaRef ds:uri="eb742444-7279-40ee-b93b-b32e38f03bb6"/>
  </ds:schemaRefs>
</ds:datastoreItem>
</file>

<file path=customXml/itemProps2.xml><?xml version="1.0" encoding="utf-8"?>
<ds:datastoreItem xmlns:ds="http://schemas.openxmlformats.org/officeDocument/2006/customXml" ds:itemID="{6496B740-5CF2-4D2E-8281-2CD72E6EB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D799F-24DD-4C1B-82FC-B8F2F54FA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1E327-73E9-427A-BC15-5A4EDAAC9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STS - 4.dot</Template>
  <TotalTime>6</TotalTime>
  <Pages>2</Pages>
  <Words>360</Words>
  <Characters>2052</Characters>
  <Application>Microsoft Office Word</Application>
  <DocSecurity>8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STS Before Cargo Transfer Check List 4</vt:lpstr>
      <vt:lpstr>_</vt:lpstr>
    </vt:vector>
  </TitlesOfParts>
  <Company>AVECS Corporation AG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 Before Cargo Transfer Check List 4</dc:title>
  <dc:creator>Tim Kelly - DURUNT</dc:creator>
  <cp:lastModifiedBy>Felicia Hong</cp:lastModifiedBy>
  <cp:revision>8</cp:revision>
  <cp:lastPrinted>2013-02-03T16:13:00Z</cp:lastPrinted>
  <dcterms:created xsi:type="dcterms:W3CDTF">2024-12-13T18:23:00Z</dcterms:created>
  <dcterms:modified xsi:type="dcterms:W3CDTF">2025-08-08T08:06:00Z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Order">
    <vt:r8>124100</vt:r8>
  </property>
</Properties>
</file>